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E4F05" w14:textId="77777777" w:rsidR="00EA5767" w:rsidRDefault="00EC1DAC">
      <w:pPr>
        <w:spacing w:before="240" w:after="0" w:line="240" w:lineRule="auto"/>
        <w:contextualSpacing/>
        <w:jc w:val="center"/>
        <w:rPr>
          <w:rFonts w:eastAsia="Times New Roman" w:cs="Calibri"/>
          <w:color w:val="4472C4"/>
          <w:spacing w:val="-10"/>
          <w:sz w:val="48"/>
          <w:szCs w:val="52"/>
          <w:lang w:val="en-NZ" w:eastAsia="zh-CN" w:bidi="th-TH"/>
        </w:rPr>
      </w:pPr>
      <w:r>
        <w:rPr>
          <w:rFonts w:eastAsia="Times New Roman" w:cs="Calibri"/>
          <w:color w:val="4472C4"/>
          <w:spacing w:val="-10"/>
          <w:sz w:val="48"/>
          <w:szCs w:val="52"/>
          <w:lang w:val="en-NZ" w:eastAsia="zh-CN" w:bidi="th-TH"/>
        </w:rPr>
        <w:t xml:space="preserve">Rolfe’s Reflective Model </w:t>
      </w:r>
    </w:p>
    <w:p w14:paraId="34DE4F06" w14:textId="77777777" w:rsidR="00EA5767" w:rsidRDefault="00EC1DAC">
      <w:pPr>
        <w:spacing w:before="240" w:after="0" w:line="240" w:lineRule="auto"/>
        <w:contextualSpacing/>
        <w:jc w:val="center"/>
        <w:rPr>
          <w:rFonts w:eastAsia="Times New Roman" w:cs="Calibri"/>
          <w:color w:val="4472C4"/>
          <w:spacing w:val="-10"/>
          <w:sz w:val="48"/>
          <w:szCs w:val="52"/>
          <w:lang w:val="en-NZ" w:eastAsia="zh-CN" w:bidi="th-TH"/>
        </w:rPr>
      </w:pPr>
      <w:r>
        <w:rPr>
          <w:rFonts w:eastAsia="Times New Roman" w:cs="Calibri"/>
          <w:color w:val="4472C4"/>
          <w:spacing w:val="-10"/>
          <w:sz w:val="48"/>
          <w:szCs w:val="52"/>
          <w:lang w:val="en-NZ" w:eastAsia="zh-CN" w:bidi="th-TH"/>
        </w:rPr>
        <w:t>Writing Template</w:t>
      </w:r>
    </w:p>
    <w:p w14:paraId="34DE4F07" w14:textId="77777777" w:rsidR="00EA5767" w:rsidRDefault="00EA5767">
      <w:pPr>
        <w:pStyle w:val="NoSpacing"/>
        <w:rPr>
          <w:rFonts w:cs="Calibri"/>
          <w:lang w:bidi="th-TH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EA5767" w14:paraId="34DE4F09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12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E4F08" w14:textId="77777777" w:rsidR="00EA5767" w:rsidRDefault="00EC1DAC">
            <w:pPr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</w:pPr>
            <w:bookmarkStart w:id="0" w:name="_Hlk62663339"/>
            <w:bookmarkStart w:id="1" w:name="_Hlk62573224"/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  <w:t>What?</w:t>
            </w:r>
          </w:p>
        </w:tc>
      </w:tr>
      <w:tr w:rsidR="00EA5767" w14:paraId="34DE4F0F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E4F0A" w14:textId="77777777" w:rsidR="00EA5767" w:rsidRDefault="00EA5767"/>
          <w:p w14:paraId="34DE4F0B" w14:textId="77777777" w:rsidR="00EA5767" w:rsidRDefault="00EA5767">
            <w:pP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</w:pPr>
          </w:p>
          <w:p w14:paraId="34DE4F0C" w14:textId="77777777" w:rsidR="00EA5767" w:rsidRDefault="00EA5767">
            <w:pP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</w:pPr>
          </w:p>
          <w:p w14:paraId="34DE4F0D" w14:textId="77777777" w:rsidR="00EA5767" w:rsidRDefault="00EA5767">
            <w:pP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</w:pPr>
          </w:p>
          <w:p w14:paraId="34DE4F0E" w14:textId="77777777" w:rsidR="00EA5767" w:rsidRDefault="00EA5767"/>
        </w:tc>
      </w:tr>
      <w:tr w:rsidR="00EA5767" w14:paraId="34DE4F11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E4F10" w14:textId="77777777" w:rsidR="00EA5767" w:rsidRDefault="00EC1DAC">
            <w:pPr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  <w:t>So what?</w:t>
            </w:r>
          </w:p>
        </w:tc>
      </w:tr>
      <w:tr w:rsidR="00EA5767" w14:paraId="34DE4F17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E4F12" w14:textId="77777777" w:rsidR="00EA5767" w:rsidRDefault="00EA5767"/>
          <w:p w14:paraId="34DE4F13" w14:textId="77777777" w:rsidR="00EA5767" w:rsidRDefault="00EA5767">
            <w:pP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</w:pPr>
          </w:p>
          <w:p w14:paraId="34DE4F14" w14:textId="77777777" w:rsidR="00EA5767" w:rsidRDefault="00EA5767">
            <w:pP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</w:pPr>
          </w:p>
          <w:p w14:paraId="34DE4F15" w14:textId="77777777" w:rsidR="00EA5767" w:rsidRDefault="00EA5767">
            <w:pP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</w:pPr>
          </w:p>
          <w:p w14:paraId="34DE4F16" w14:textId="77777777" w:rsidR="00EA5767" w:rsidRDefault="00EA5767"/>
        </w:tc>
      </w:tr>
      <w:tr w:rsidR="00EA5767" w14:paraId="34DE4F19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E4F18" w14:textId="77777777" w:rsidR="00EA5767" w:rsidRDefault="00EC1DAC">
            <w:pPr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  <w:t>Now what?</w:t>
            </w:r>
          </w:p>
        </w:tc>
      </w:tr>
      <w:tr w:rsidR="00EA5767" w14:paraId="34DE4F1F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E4F1A" w14:textId="77777777" w:rsidR="00EA5767" w:rsidRDefault="00EA5767"/>
          <w:p w14:paraId="34DE4F1B" w14:textId="77777777" w:rsidR="00EA5767" w:rsidRDefault="00EA5767">
            <w:pP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</w:pPr>
          </w:p>
          <w:p w14:paraId="34DE4F1C" w14:textId="77777777" w:rsidR="00EA5767" w:rsidRDefault="00EA5767">
            <w:pP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</w:pPr>
          </w:p>
          <w:p w14:paraId="34DE4F1D" w14:textId="77777777" w:rsidR="00EA5767" w:rsidRDefault="00EA5767">
            <w:pP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</w:pPr>
          </w:p>
          <w:p w14:paraId="34DE4F1E" w14:textId="77777777" w:rsidR="00EA5767" w:rsidRDefault="00EA5767"/>
        </w:tc>
      </w:tr>
      <w:bookmarkEnd w:id="0"/>
      <w:bookmarkEnd w:id="1"/>
    </w:tbl>
    <w:p w14:paraId="34DE4F20" w14:textId="77777777" w:rsidR="00EA5767" w:rsidRDefault="00EA5767">
      <w:pPr>
        <w:rPr>
          <w:rFonts w:cs="Calibri"/>
        </w:rPr>
      </w:pPr>
    </w:p>
    <w:sectPr w:rsidR="00EA5767">
      <w:pgSz w:w="11906" w:h="16838"/>
      <w:pgMar w:top="993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E4F09" w14:textId="77777777" w:rsidR="00EC1DAC" w:rsidRDefault="00EC1DAC">
      <w:pPr>
        <w:spacing w:before="0" w:after="0" w:line="240" w:lineRule="auto"/>
      </w:pPr>
      <w:r>
        <w:separator/>
      </w:r>
    </w:p>
  </w:endnote>
  <w:endnote w:type="continuationSeparator" w:id="0">
    <w:p w14:paraId="34DE4F0B" w14:textId="77777777" w:rsidR="00EC1DAC" w:rsidRDefault="00EC1D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E4F05" w14:textId="77777777" w:rsidR="00EC1DAC" w:rsidRDefault="00EC1DAC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DE4F07" w14:textId="77777777" w:rsidR="00EC1DAC" w:rsidRDefault="00EC1DA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C5FE9"/>
    <w:multiLevelType w:val="multilevel"/>
    <w:tmpl w:val="90D6DB5E"/>
    <w:lvl w:ilvl="0">
      <w:start w:val="1"/>
      <w:numFmt w:val="decimal"/>
      <w:lvlText w:val="%1."/>
      <w:lvlJc w:val="left"/>
      <w:pPr>
        <w:ind w:left="720" w:hanging="360"/>
      </w:pPr>
      <w:rPr>
        <w:color w:val="00B0F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255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A5767"/>
    <w:rsid w:val="00C13336"/>
    <w:rsid w:val="00EA5767"/>
    <w:rsid w:val="00EC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DE4F05"/>
  <w15:docId w15:val="{25CCAB8F-D95E-4797-8EF8-39EC04F9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I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100" w:after="200" w:line="276" w:lineRule="auto"/>
    </w:pPr>
    <w:rPr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292D12F5DEE46AA02E01B6409AAC1" ma:contentTypeVersion="18" ma:contentTypeDescription="Create a new document." ma:contentTypeScope="" ma:versionID="c0666856c383b43b615d2907d026edf1">
  <xsd:schema xmlns:xsd="http://www.w3.org/2001/XMLSchema" xmlns:xs="http://www.w3.org/2001/XMLSchema" xmlns:p="http://schemas.microsoft.com/office/2006/metadata/properties" xmlns:ns2="20f88c74-124a-4fa1-9478-62bd94b650bd" xmlns:ns3="382ae31d-2a66-4661-9ca9-52301357ed26" targetNamespace="http://schemas.microsoft.com/office/2006/metadata/properties" ma:root="true" ma:fieldsID="c38dbc47db04d84e077df546161449be" ns2:_="" ns3:_="">
    <xsd:import namespace="20f88c74-124a-4fa1-9478-62bd94b650bd"/>
    <xsd:import namespace="382ae31d-2a66-4661-9ca9-52301357e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88c74-124a-4fa1-9478-62bd94b65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ae31d-2a66-4661-9ca9-52301357ed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6da527-9134-4e79-ab6e-799e717f3183}" ma:internalName="TaxCatchAll" ma:showField="CatchAllData" ma:web="382ae31d-2a66-4661-9ca9-52301357e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f88c74-124a-4fa1-9478-62bd94b650bd">
      <Terms xmlns="http://schemas.microsoft.com/office/infopath/2007/PartnerControls"/>
    </lcf76f155ced4ddcb4097134ff3c332f>
    <TaxCatchAll xmlns="382ae31d-2a66-4661-9ca9-52301357ed26" xsi:nil="true"/>
  </documentManagement>
</p:properties>
</file>

<file path=customXml/itemProps1.xml><?xml version="1.0" encoding="utf-8"?>
<ds:datastoreItem xmlns:ds="http://schemas.openxmlformats.org/officeDocument/2006/customXml" ds:itemID="{F2F217C4-BA55-43A2-85FC-8EE345E84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88c74-124a-4fa1-9478-62bd94b650bd"/>
    <ds:schemaRef ds:uri="382ae31d-2a66-4661-9ca9-52301357e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2F463-E01A-416A-BD5A-816F6925C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13E7F-6035-461F-9F8C-89D9E894FD1D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0f88c74-124a-4fa1-9478-62bd94b650bd"/>
    <ds:schemaRef ds:uri="http://purl.org/dc/dcmitype/"/>
    <ds:schemaRef ds:uri="382ae31d-2a66-4661-9ca9-52301357ed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4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Mellon</dc:creator>
  <dc:description/>
  <cp:lastModifiedBy>Dolores Mcmanus</cp:lastModifiedBy>
  <cp:revision>2</cp:revision>
  <dcterms:created xsi:type="dcterms:W3CDTF">2024-10-18T19:21:00Z</dcterms:created>
  <dcterms:modified xsi:type="dcterms:W3CDTF">2024-10-18T19:21:00Z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0x01010048B292D12F5DEE46AA02E01B6409AAC1</vt:lpwstr>
  </property>
  <property fmtid="{D5CDD505-2E9C-101B-9397-08002B2CF9AE}" pid="3" name="MediaServiceImageTags">
    <vt:lpwstr/>
  </property>
</Properties>
</file>