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B8F3F" w14:textId="77777777" w:rsidR="00553F8F" w:rsidRDefault="00791966">
      <w:pPr>
        <w:spacing w:before="240" w:after="0" w:line="240" w:lineRule="auto"/>
        <w:contextualSpacing/>
        <w:jc w:val="center"/>
        <w:rPr>
          <w:rFonts w:eastAsia="Times New Roman" w:cs="Calibri"/>
          <w:color w:val="4472C4"/>
          <w:spacing w:val="-10"/>
          <w:sz w:val="48"/>
          <w:szCs w:val="52"/>
          <w:lang w:val="en-NZ" w:eastAsia="zh-CN" w:bidi="th-TH"/>
        </w:rPr>
      </w:pPr>
      <w:r>
        <w:rPr>
          <w:rFonts w:eastAsia="Times New Roman" w:cs="Calibri"/>
          <w:color w:val="4472C4"/>
          <w:spacing w:val="-10"/>
          <w:sz w:val="48"/>
          <w:szCs w:val="52"/>
          <w:lang w:val="en-NZ" w:eastAsia="zh-CN" w:bidi="th-TH"/>
        </w:rPr>
        <w:t xml:space="preserve">Gibbs’ Reflective Model </w:t>
      </w:r>
    </w:p>
    <w:p w14:paraId="6AEB8F40" w14:textId="77777777" w:rsidR="00553F8F" w:rsidRDefault="00791966">
      <w:pPr>
        <w:spacing w:before="240" w:after="0" w:line="240" w:lineRule="auto"/>
        <w:contextualSpacing/>
        <w:jc w:val="center"/>
        <w:rPr>
          <w:rFonts w:eastAsia="Times New Roman" w:cs="Calibri"/>
          <w:color w:val="4472C4"/>
          <w:spacing w:val="-10"/>
          <w:sz w:val="48"/>
          <w:szCs w:val="52"/>
          <w:lang w:val="en-NZ" w:eastAsia="zh-CN" w:bidi="th-TH"/>
        </w:rPr>
      </w:pPr>
      <w:r>
        <w:rPr>
          <w:rFonts w:eastAsia="Times New Roman" w:cs="Calibri"/>
          <w:color w:val="4472C4"/>
          <w:spacing w:val="-10"/>
          <w:sz w:val="48"/>
          <w:szCs w:val="52"/>
          <w:lang w:val="en-NZ" w:eastAsia="zh-CN" w:bidi="th-TH"/>
        </w:rPr>
        <w:t>Writing Template</w:t>
      </w:r>
    </w:p>
    <w:p w14:paraId="6AEB8F41" w14:textId="77777777" w:rsidR="00553F8F" w:rsidRDefault="00553F8F">
      <w:pPr>
        <w:pStyle w:val="NoSpacing"/>
        <w:rPr>
          <w:rFonts w:cs="Calibri"/>
          <w:lang w:bidi="th-TH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553F8F" w14:paraId="6AEB8F43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12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8F42" w14:textId="77777777" w:rsidR="00553F8F" w:rsidRDefault="00791966">
            <w:pPr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  <w:bookmarkStart w:id="0" w:name="_Hlk62663339"/>
            <w:bookmarkStart w:id="1" w:name="_Hlk62573224"/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  <w:t>Description</w:t>
            </w:r>
          </w:p>
        </w:tc>
      </w:tr>
      <w:tr w:rsidR="00553F8F" w14:paraId="6AEB8F47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8F44" w14:textId="77777777" w:rsidR="00553F8F" w:rsidRDefault="00553F8F"/>
          <w:p w14:paraId="6AEB8F45" w14:textId="77777777" w:rsidR="00553F8F" w:rsidRDefault="00553F8F">
            <w:pP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</w:p>
          <w:p w14:paraId="6AEB8F46" w14:textId="77777777" w:rsidR="00553F8F" w:rsidRDefault="00553F8F"/>
        </w:tc>
      </w:tr>
      <w:tr w:rsidR="00553F8F" w14:paraId="6AEB8F49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8F48" w14:textId="77777777" w:rsidR="00553F8F" w:rsidRDefault="00791966">
            <w:pPr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  <w:t>Feelings</w:t>
            </w:r>
          </w:p>
        </w:tc>
      </w:tr>
      <w:tr w:rsidR="00553F8F" w14:paraId="6AEB8F4D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8F4A" w14:textId="77777777" w:rsidR="00553F8F" w:rsidRDefault="00553F8F"/>
          <w:p w14:paraId="6AEB8F4B" w14:textId="77777777" w:rsidR="00553F8F" w:rsidRDefault="00553F8F">
            <w:pP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</w:p>
          <w:p w14:paraId="6AEB8F4C" w14:textId="77777777" w:rsidR="00553F8F" w:rsidRDefault="00553F8F"/>
        </w:tc>
      </w:tr>
      <w:tr w:rsidR="00553F8F" w14:paraId="6AEB8F4F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8F4E" w14:textId="77777777" w:rsidR="00553F8F" w:rsidRDefault="00791966">
            <w:pPr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  <w:t>Evaluation</w:t>
            </w:r>
          </w:p>
        </w:tc>
      </w:tr>
      <w:tr w:rsidR="00553F8F" w14:paraId="6AEB8F53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8F50" w14:textId="77777777" w:rsidR="00553F8F" w:rsidRDefault="00553F8F"/>
          <w:p w14:paraId="6AEB8F51" w14:textId="77777777" w:rsidR="00553F8F" w:rsidRDefault="00553F8F">
            <w:pP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</w:p>
          <w:p w14:paraId="6AEB8F52" w14:textId="77777777" w:rsidR="00553F8F" w:rsidRDefault="00553F8F"/>
        </w:tc>
      </w:tr>
      <w:bookmarkEnd w:id="0"/>
      <w:tr w:rsidR="00553F8F" w14:paraId="6AEB8F55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8F54" w14:textId="77777777" w:rsidR="00553F8F" w:rsidRDefault="00791966">
            <w:pPr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  <w:t>Analysis</w:t>
            </w:r>
          </w:p>
        </w:tc>
      </w:tr>
      <w:tr w:rsidR="00553F8F" w14:paraId="6AEB8F59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8F56" w14:textId="77777777" w:rsidR="00553F8F" w:rsidRDefault="00553F8F"/>
          <w:p w14:paraId="6AEB8F57" w14:textId="77777777" w:rsidR="00553F8F" w:rsidRDefault="00553F8F">
            <w:pP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</w:p>
          <w:p w14:paraId="6AEB8F58" w14:textId="77777777" w:rsidR="00553F8F" w:rsidRDefault="00553F8F"/>
        </w:tc>
      </w:tr>
      <w:tr w:rsidR="00553F8F" w14:paraId="6AEB8F5B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8F5A" w14:textId="77777777" w:rsidR="00553F8F" w:rsidRDefault="00791966">
            <w:pPr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  <w:t>Conclusion</w:t>
            </w:r>
          </w:p>
        </w:tc>
      </w:tr>
      <w:tr w:rsidR="00553F8F" w14:paraId="6AEB8F5F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8F5C" w14:textId="77777777" w:rsidR="00553F8F" w:rsidRDefault="00553F8F"/>
          <w:p w14:paraId="6AEB8F5D" w14:textId="77777777" w:rsidR="00553F8F" w:rsidRDefault="00553F8F">
            <w:pP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</w:p>
          <w:p w14:paraId="6AEB8F5E" w14:textId="77777777" w:rsidR="00553F8F" w:rsidRDefault="00553F8F"/>
        </w:tc>
      </w:tr>
      <w:tr w:rsidR="00553F8F" w14:paraId="6AEB8F61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8F60" w14:textId="77777777" w:rsidR="00553F8F" w:rsidRDefault="00791966">
            <w:pPr>
              <w:numPr>
                <w:ilvl w:val="0"/>
                <w:numId w:val="1"/>
              </w:numPr>
              <w:spacing w:before="0" w:after="0" w:line="240" w:lineRule="auto"/>
              <w:contextualSpacing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  <w:t>Action plan</w:t>
            </w:r>
          </w:p>
        </w:tc>
      </w:tr>
      <w:tr w:rsidR="00553F8F" w14:paraId="6AEB8F65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8F62" w14:textId="77777777" w:rsidR="00553F8F" w:rsidRDefault="00553F8F"/>
          <w:p w14:paraId="6AEB8F63" w14:textId="77777777" w:rsidR="00553F8F" w:rsidRDefault="00553F8F">
            <w:pP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zh-CN" w:bidi="th-TH"/>
              </w:rPr>
            </w:pPr>
          </w:p>
          <w:p w14:paraId="6AEB8F64" w14:textId="77777777" w:rsidR="00553F8F" w:rsidRDefault="00553F8F"/>
        </w:tc>
      </w:tr>
      <w:bookmarkEnd w:id="1"/>
    </w:tbl>
    <w:p w14:paraId="6AEB8F66" w14:textId="77777777" w:rsidR="00553F8F" w:rsidRDefault="00553F8F">
      <w:pPr>
        <w:rPr>
          <w:rFonts w:cs="Calibri"/>
        </w:rPr>
      </w:pPr>
    </w:p>
    <w:sectPr w:rsidR="00553F8F">
      <w:pgSz w:w="11906" w:h="16838"/>
      <w:pgMar w:top="993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B8F43" w14:textId="77777777" w:rsidR="00791966" w:rsidRDefault="00791966">
      <w:pPr>
        <w:spacing w:before="0" w:after="0" w:line="240" w:lineRule="auto"/>
      </w:pPr>
      <w:r>
        <w:separator/>
      </w:r>
    </w:p>
  </w:endnote>
  <w:endnote w:type="continuationSeparator" w:id="0">
    <w:p w14:paraId="6AEB8F45" w14:textId="77777777" w:rsidR="00791966" w:rsidRDefault="0079196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B8F3F" w14:textId="77777777" w:rsidR="00791966" w:rsidRDefault="00791966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EB8F41" w14:textId="77777777" w:rsidR="00791966" w:rsidRDefault="0079196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56B88"/>
    <w:multiLevelType w:val="multilevel"/>
    <w:tmpl w:val="256C0C3E"/>
    <w:lvl w:ilvl="0">
      <w:start w:val="1"/>
      <w:numFmt w:val="decimal"/>
      <w:lvlText w:val="%1."/>
      <w:lvlJc w:val="left"/>
      <w:pPr>
        <w:ind w:left="720" w:hanging="360"/>
      </w:pPr>
      <w:rPr>
        <w:color w:val="00B0F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9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53F8F"/>
    <w:rsid w:val="00553F8F"/>
    <w:rsid w:val="00791966"/>
    <w:rsid w:val="00C1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EB8F3F"/>
  <w15:docId w15:val="{25CCAB8F-D95E-4797-8EF8-39EC04F9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I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100" w:after="200" w:line="276" w:lineRule="auto"/>
    </w:pPr>
    <w:rPr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292D12F5DEE46AA02E01B6409AAC1" ma:contentTypeVersion="18" ma:contentTypeDescription="Create a new document." ma:contentTypeScope="" ma:versionID="c0666856c383b43b615d2907d026edf1">
  <xsd:schema xmlns:xsd="http://www.w3.org/2001/XMLSchema" xmlns:xs="http://www.w3.org/2001/XMLSchema" xmlns:p="http://schemas.microsoft.com/office/2006/metadata/properties" xmlns:ns2="20f88c74-124a-4fa1-9478-62bd94b650bd" xmlns:ns3="382ae31d-2a66-4661-9ca9-52301357ed26" targetNamespace="http://schemas.microsoft.com/office/2006/metadata/properties" ma:root="true" ma:fieldsID="c38dbc47db04d84e077df546161449be" ns2:_="" ns3:_="">
    <xsd:import namespace="20f88c74-124a-4fa1-9478-62bd94b650bd"/>
    <xsd:import namespace="382ae31d-2a66-4661-9ca9-52301357e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88c74-124a-4fa1-9478-62bd94b65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ae31d-2a66-4661-9ca9-52301357e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6da527-9134-4e79-ab6e-799e717f3183}" ma:internalName="TaxCatchAll" ma:showField="CatchAllData" ma:web="382ae31d-2a66-4661-9ca9-52301357e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f88c74-124a-4fa1-9478-62bd94b650bd">
      <Terms xmlns="http://schemas.microsoft.com/office/infopath/2007/PartnerControls"/>
    </lcf76f155ced4ddcb4097134ff3c332f>
    <TaxCatchAll xmlns="382ae31d-2a66-4661-9ca9-52301357ed26" xsi:nil="true"/>
  </documentManagement>
</p:properties>
</file>

<file path=customXml/itemProps1.xml><?xml version="1.0" encoding="utf-8"?>
<ds:datastoreItem xmlns:ds="http://schemas.openxmlformats.org/officeDocument/2006/customXml" ds:itemID="{A50DD451-06DA-4B5F-9C27-8E4999E81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88c74-124a-4fa1-9478-62bd94b650bd"/>
    <ds:schemaRef ds:uri="382ae31d-2a66-4661-9ca9-52301357e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AE033-ED1B-4851-AED4-668D5A191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A3A5A8-90E8-4EB2-A047-AA7D6CDB87BD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20f88c74-124a-4fa1-9478-62bd94b650bd"/>
    <ds:schemaRef ds:uri="http://schemas.microsoft.com/office/infopath/2007/PartnerControls"/>
    <ds:schemaRef ds:uri="382ae31d-2a66-4661-9ca9-52301357ed2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4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Mellon</dc:creator>
  <dc:description/>
  <cp:lastModifiedBy>Dolores Mcmanus</cp:lastModifiedBy>
  <cp:revision>2</cp:revision>
  <dcterms:created xsi:type="dcterms:W3CDTF">2024-10-18T19:19:00Z</dcterms:created>
  <dcterms:modified xsi:type="dcterms:W3CDTF">2024-10-18T19:19:00Z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0x01010048B292D12F5DEE46AA02E01B6409AAC1</vt:lpwstr>
  </property>
  <property fmtid="{D5CDD505-2E9C-101B-9397-08002B2CF9AE}" pid="3" name="MediaServiceImageTags">
    <vt:lpwstr/>
  </property>
</Properties>
</file>